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42C9" w14:textId="20FA1B00" w:rsidR="00837A30" w:rsidRDefault="00837A30" w:rsidP="00837A30">
      <w:pPr>
        <w:pStyle w:val="NoSpacing"/>
        <w:rPr>
          <w:rStyle w:val="SubtleEmphasis"/>
          <w:rFonts w:eastAsiaTheme="majorEastAsia"/>
          <w:sz w:val="16"/>
          <w:szCs w:val="16"/>
        </w:rPr>
      </w:pPr>
      <w:r w:rsidRPr="00A375C0">
        <w:rPr>
          <w:rStyle w:val="SubtleEmphasis"/>
          <w:rFonts w:eastAsiaTheme="majorEastAsia"/>
          <w:sz w:val="16"/>
          <w:szCs w:val="16"/>
        </w:rPr>
        <w:t xml:space="preserve">Inclui Fundadores (1-47) da AICL 31 dezembro 2010 - Atualizado em </w:t>
      </w:r>
      <w:r w:rsidRPr="00A375C0">
        <w:rPr>
          <w:rStyle w:val="SubtleEmphasis"/>
          <w:rFonts w:eastAsiaTheme="majorEastAsia"/>
          <w:sz w:val="16"/>
          <w:szCs w:val="16"/>
        </w:rPr>
        <w:fldChar w:fldCharType="begin"/>
      </w:r>
      <w:r w:rsidRPr="00A375C0">
        <w:rPr>
          <w:rStyle w:val="SubtleEmphasis"/>
          <w:rFonts w:eastAsiaTheme="majorEastAsia"/>
          <w:sz w:val="16"/>
          <w:szCs w:val="16"/>
        </w:rPr>
        <w:instrText xml:space="preserve"> TIME \@ "dd-MM-yyyy" </w:instrText>
      </w:r>
      <w:r w:rsidRPr="00A375C0">
        <w:rPr>
          <w:rStyle w:val="SubtleEmphasis"/>
          <w:rFonts w:eastAsiaTheme="majorEastAsia"/>
          <w:sz w:val="16"/>
          <w:szCs w:val="16"/>
        </w:rPr>
        <w:fldChar w:fldCharType="separate"/>
      </w:r>
      <w:r w:rsidR="00B94884">
        <w:rPr>
          <w:rStyle w:val="SubtleEmphasis"/>
          <w:rFonts w:eastAsiaTheme="majorEastAsia"/>
          <w:noProof/>
          <w:sz w:val="16"/>
          <w:szCs w:val="16"/>
        </w:rPr>
        <w:t>13-01-2025</w:t>
      </w:r>
      <w:r w:rsidRPr="00A375C0">
        <w:rPr>
          <w:rStyle w:val="SubtleEmphasis"/>
          <w:rFonts w:eastAsiaTheme="majorEastAsia"/>
          <w:sz w:val="16"/>
          <w:szCs w:val="16"/>
        </w:rPr>
        <w:fldChar w:fldCharType="end"/>
      </w:r>
      <w:r>
        <w:rPr>
          <w:rStyle w:val="SubtleEmphasis"/>
          <w:rFonts w:eastAsiaTheme="majorEastAsia"/>
          <w:sz w:val="16"/>
          <w:szCs w:val="16"/>
        </w:rPr>
        <w:t xml:space="preserve"> Ordem alfabética</w:t>
      </w:r>
    </w:p>
    <w:p w14:paraId="75D71CAA" w14:textId="77777777" w:rsidR="00837A30" w:rsidRDefault="00837A30" w:rsidP="00C23171"/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76"/>
        <w:gridCol w:w="5528"/>
      </w:tblGrid>
      <w:tr w:rsidR="00837A30" w:rsidRPr="00745309" w14:paraId="1E2F424D" w14:textId="77777777" w:rsidTr="00B178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AB81" w14:textId="77777777" w:rsidR="00837A30" w:rsidRPr="00745309" w:rsidRDefault="00837A30" w:rsidP="00C23171">
            <w:r w:rsidRPr="00745309">
              <w:t xml:space="preserve">#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568B" w14:textId="77777777" w:rsidR="00837A30" w:rsidRPr="00745309" w:rsidRDefault="00837A30" w:rsidP="00C23171">
            <w:r w:rsidRPr="00745309">
              <w:t>SÓCIO #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F4CE" w14:textId="77777777" w:rsidR="00837A30" w:rsidRPr="00745309" w:rsidRDefault="00837A30" w:rsidP="00C23171">
            <w:r w:rsidRPr="00745309">
              <w:t>NOME DO ASSOCIADO</w:t>
            </w:r>
          </w:p>
        </w:tc>
      </w:tr>
    </w:tbl>
    <w:p w14:paraId="66E98744" w14:textId="77777777" w:rsidR="00C23171" w:rsidRDefault="00C23171" w:rsidP="00C23171"/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34"/>
        <w:gridCol w:w="5528"/>
      </w:tblGrid>
      <w:tr w:rsidR="00837A30" w:rsidRPr="00745309" w14:paraId="5A40710C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80C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7031" w14:textId="77777777" w:rsidR="00837A30" w:rsidRPr="00C30D21" w:rsidRDefault="00837A30" w:rsidP="00C23171">
            <w:r w:rsidRPr="00C30D21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EB9A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JOSÉ CHRYS CHRYSTELLO</w:t>
            </w:r>
          </w:p>
        </w:tc>
      </w:tr>
      <w:tr w:rsidR="00837A30" w:rsidRPr="00745309" w14:paraId="522E5FE4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FB2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72D7" w14:textId="77777777" w:rsidR="00837A30" w:rsidRPr="00C30D21" w:rsidRDefault="00837A30" w:rsidP="00C23171">
            <w:r w:rsidRPr="00C30D21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470C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FRANCISCO FERNANDES MADRUGA</w:t>
            </w:r>
          </w:p>
        </w:tc>
      </w:tr>
      <w:tr w:rsidR="00AC1DF6" w:rsidRPr="00745309" w14:paraId="3F8F315A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31B" w14:textId="77777777" w:rsidR="00AC1DF6" w:rsidRPr="00C30D21" w:rsidRDefault="00AC1DF6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2DEC" w14:textId="73651E49" w:rsidR="00AC1DF6" w:rsidRPr="00C30D21" w:rsidRDefault="00AC1DF6" w:rsidP="00C23171"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8BC7" w14:textId="32558C1F" w:rsidR="00AC1DF6" w:rsidRPr="00F140CD" w:rsidRDefault="00AC1DF6" w:rsidP="00C23171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ANABELA </w:t>
            </w:r>
            <w:r w:rsidR="00B500C8">
              <w:rPr>
                <w:highlight w:val="yellow"/>
              </w:rPr>
              <w:t xml:space="preserve">BRITO </w:t>
            </w:r>
            <w:r>
              <w:rPr>
                <w:highlight w:val="yellow"/>
              </w:rPr>
              <w:t>FREITAS</w:t>
            </w:r>
            <w:r w:rsidR="00B500C8">
              <w:rPr>
                <w:highlight w:val="yellow"/>
              </w:rPr>
              <w:t xml:space="preserve"> (Mimoso)</w:t>
            </w:r>
          </w:p>
        </w:tc>
      </w:tr>
      <w:tr w:rsidR="00837A30" w:rsidRPr="00745309" w14:paraId="581B31F9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2113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AC5F" w14:textId="77777777" w:rsidR="00837A30" w:rsidRPr="00C30D21" w:rsidRDefault="00837A30" w:rsidP="00C23171">
            <w:r w:rsidRPr="00C30D21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8383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SÉRGIO PROSDÓCIMO</w:t>
            </w:r>
          </w:p>
        </w:tc>
      </w:tr>
      <w:tr w:rsidR="00837A30" w:rsidRPr="00745309" w14:paraId="79A2147D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473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3603" w14:textId="77777777" w:rsidR="00837A30" w:rsidRPr="00C30D21" w:rsidRDefault="00837A30" w:rsidP="00C23171">
            <w:r w:rsidRPr="00C30D21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030F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EVANILDO CAVALCANTE BECHARA</w:t>
            </w:r>
          </w:p>
        </w:tc>
      </w:tr>
      <w:tr w:rsidR="00837A30" w:rsidRPr="00745309" w14:paraId="2099CD1B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E889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A39D" w14:textId="77777777" w:rsidR="00837A30" w:rsidRPr="00C30D21" w:rsidRDefault="00837A30" w:rsidP="00C23171">
            <w:r w:rsidRPr="00C30D21"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A1B0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ROLF KEMMLER</w:t>
            </w:r>
          </w:p>
        </w:tc>
      </w:tr>
      <w:tr w:rsidR="00837A30" w:rsidRPr="00745309" w14:paraId="2143FF34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315A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FB6" w14:textId="77777777" w:rsidR="00837A30" w:rsidRPr="00C30D21" w:rsidRDefault="00837A30" w:rsidP="00C23171">
            <w:r w:rsidRPr="00C30D21"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DFE4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SUSANA Mª LOUREIRO DA SILVA MATOS ANTUNES</w:t>
            </w:r>
          </w:p>
        </w:tc>
      </w:tr>
      <w:tr w:rsidR="00837A30" w:rsidRPr="00745309" w14:paraId="0DD54D9C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2B68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137E" w14:textId="77777777" w:rsidR="00837A30" w:rsidRPr="00C30D21" w:rsidRDefault="00837A30" w:rsidP="00C23171">
            <w:r w:rsidRPr="00C30D21"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9308" w14:textId="428B522D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LUÍS MOUSINHO M MASCARENHAS GAIVÃO</w:t>
            </w:r>
          </w:p>
        </w:tc>
      </w:tr>
      <w:tr w:rsidR="00837A30" w:rsidRPr="00745309" w14:paraId="5EBD6FD0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9E3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E67E" w14:textId="77777777" w:rsidR="00837A30" w:rsidRPr="00C30D21" w:rsidRDefault="00837A30" w:rsidP="00C23171">
            <w:r w:rsidRPr="00C30D21"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3F20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Mª HELENA SERRA FERREIRA ANÇÃ</w:t>
            </w:r>
          </w:p>
        </w:tc>
      </w:tr>
      <w:tr w:rsidR="00837A30" w:rsidRPr="00745309" w14:paraId="28A3D074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5974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7748" w14:textId="77777777" w:rsidR="00837A30" w:rsidRPr="00C30D21" w:rsidRDefault="00837A30" w:rsidP="00C23171">
            <w:r w:rsidRPr="00C30D21"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CB38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ANTÓNIO PEDRO GIL HERNÁNDEZ</w:t>
            </w:r>
          </w:p>
        </w:tc>
      </w:tr>
      <w:tr w:rsidR="00837A30" w:rsidRPr="00745309" w14:paraId="795DABDA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2F4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190C" w14:textId="77777777" w:rsidR="00837A30" w:rsidRPr="00C30D21" w:rsidRDefault="00837A30" w:rsidP="00C23171">
            <w:r w:rsidRPr="00C30D21"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DC77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ALEXANDRE BANHOS</w:t>
            </w:r>
          </w:p>
        </w:tc>
      </w:tr>
      <w:tr w:rsidR="00837A30" w:rsidRPr="00C23171" w14:paraId="08018FE2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02B" w14:textId="73E753EE" w:rsidR="00C23171" w:rsidRPr="00C23171" w:rsidRDefault="00C23171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A6E5" w14:textId="77777777" w:rsidR="00837A30" w:rsidRPr="00C23171" w:rsidRDefault="00837A30" w:rsidP="00C23171">
            <w:r w:rsidRPr="00C23171"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7EA6" w14:textId="77777777" w:rsidR="00837A30" w:rsidRPr="00C23171" w:rsidRDefault="00837A30" w:rsidP="00C23171">
            <w:pPr>
              <w:rPr>
                <w:highlight w:val="yellow"/>
              </w:rPr>
            </w:pPr>
            <w:r w:rsidRPr="00C23171">
              <w:rPr>
                <w:highlight w:val="yellow"/>
              </w:rPr>
              <w:t xml:space="preserve">CONCHA ROUSIA </w:t>
            </w:r>
          </w:p>
        </w:tc>
      </w:tr>
      <w:tr w:rsidR="00837A30" w:rsidRPr="00745309" w14:paraId="4679CB99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208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37D7" w14:textId="77777777" w:rsidR="00837A30" w:rsidRPr="00C30D21" w:rsidRDefault="00837A30" w:rsidP="00C23171">
            <w:r w:rsidRPr="00C30D21"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D8CC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 xml:space="preserve">ANA PAULA ANDRADE CONSTÂNCIA </w:t>
            </w:r>
          </w:p>
        </w:tc>
      </w:tr>
      <w:tr w:rsidR="00837A30" w:rsidRPr="00745309" w14:paraId="0A3CC23D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CFB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7F33" w14:textId="77777777" w:rsidR="00837A30" w:rsidRPr="00C30D21" w:rsidRDefault="00837A30" w:rsidP="00C23171">
            <w:r w:rsidRPr="00C30D21"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B573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JOSÉ CARLOS TEIXEIRA</w:t>
            </w:r>
          </w:p>
        </w:tc>
      </w:tr>
      <w:tr w:rsidR="00837A30" w:rsidRPr="00745309" w14:paraId="5E344352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03F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32AB" w14:textId="77777777" w:rsidR="00837A30" w:rsidRPr="00C30D21" w:rsidRDefault="00837A30" w:rsidP="00C23171">
            <w:r w:rsidRPr="00C30D21"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A588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LUCIANO JOSÉ DOS SANTOS BAPTISTA PEREIRA</w:t>
            </w:r>
          </w:p>
        </w:tc>
      </w:tr>
      <w:tr w:rsidR="00837A30" w:rsidRPr="00745309" w14:paraId="31967666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24E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C85E" w14:textId="77777777" w:rsidR="00837A30" w:rsidRPr="00C30D21" w:rsidRDefault="00837A30" w:rsidP="00C23171">
            <w:r w:rsidRPr="00C30D21"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858F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ISABEL REI SAMARTIM</w:t>
            </w:r>
          </w:p>
        </w:tc>
      </w:tr>
      <w:tr w:rsidR="00837A30" w:rsidRPr="00745309" w14:paraId="10754B11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025" w14:textId="77777777" w:rsidR="00837A30" w:rsidRPr="00C30D21" w:rsidRDefault="00837A30" w:rsidP="00C2317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FD88" w14:textId="77777777" w:rsidR="00837A30" w:rsidRPr="00C30D21" w:rsidRDefault="00837A30" w:rsidP="00C23171">
            <w:r w:rsidRPr="00C30D21"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05D3" w14:textId="77777777" w:rsidR="00837A30" w:rsidRPr="00F140CD" w:rsidRDefault="00837A30" w:rsidP="00C23171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Mª LUÍSA MARTINS TIMÓTEO</w:t>
            </w:r>
          </w:p>
        </w:tc>
      </w:tr>
    </w:tbl>
    <w:p w14:paraId="7ECD95BA" w14:textId="5047600B" w:rsidR="00674219" w:rsidRDefault="00B55AEC" w:rsidP="00C23171">
      <w:r>
        <w:t>FUNDADORES DESISTENTE</w:t>
      </w:r>
      <w:r w:rsidR="00EB431B">
        <w:t>S / FALECIDOS</w:t>
      </w:r>
      <w:r>
        <w:t xml:space="preserve"> E ANO DE DESISTÊNCIA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34"/>
        <w:gridCol w:w="5528"/>
      </w:tblGrid>
      <w:tr w:rsidR="00B55AEC" w:rsidRPr="00745309" w14:paraId="7A7DD777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682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AF79" w14:textId="77777777" w:rsidR="00B55AEC" w:rsidRPr="00C30D21" w:rsidRDefault="00B55AEC" w:rsidP="00C23171">
            <w: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6B0F" w14:textId="77777777" w:rsidR="00B55AEC" w:rsidRPr="00B55AEC" w:rsidRDefault="00B55AEC" w:rsidP="00C23171">
            <w:r w:rsidRPr="00B55AEC">
              <w:t>MARIA FERNANDA PAES MOREIRA 2012</w:t>
            </w:r>
          </w:p>
        </w:tc>
      </w:tr>
      <w:tr w:rsidR="00B55AEC" w:rsidRPr="00745309" w14:paraId="17214D7F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933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4DE" w14:textId="77777777" w:rsidR="00B55AEC" w:rsidRDefault="00B55AEC" w:rsidP="00C23171">
            <w: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AC3C" w14:textId="77777777" w:rsidR="00B55AEC" w:rsidRPr="00B55AEC" w:rsidRDefault="00B55AEC" w:rsidP="00C23171">
            <w:r w:rsidRPr="00B55AEC">
              <w:t>KELSON ARAÚJO 2012</w:t>
            </w:r>
          </w:p>
        </w:tc>
      </w:tr>
      <w:tr w:rsidR="00B55AEC" w:rsidRPr="00745309" w14:paraId="598E0F62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07D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A3D2" w14:textId="77777777" w:rsidR="00B55AEC" w:rsidRPr="00C30D21" w:rsidRDefault="00B55AEC" w:rsidP="00C23171">
            <w: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853B" w14:textId="77777777" w:rsidR="00B55AEC" w:rsidRPr="00B55AEC" w:rsidRDefault="00B55AEC" w:rsidP="00C23171">
            <w:r w:rsidRPr="00B55AEC">
              <w:t>JOHN GADZEKPO 2012</w:t>
            </w:r>
          </w:p>
        </w:tc>
      </w:tr>
      <w:tr w:rsidR="00B55AEC" w:rsidRPr="00745309" w14:paraId="63E18D7E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1278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66B3" w14:textId="77777777" w:rsidR="00B55AEC" w:rsidRPr="00C30D21" w:rsidRDefault="00B55AEC" w:rsidP="00C23171">
            <w: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CA73" w14:textId="77777777" w:rsidR="00B55AEC" w:rsidRPr="00B55AEC" w:rsidRDefault="00B55AEC" w:rsidP="00C23171">
            <w:r w:rsidRPr="00B55AEC">
              <w:t>EDMA ABDUL SATAR 2013</w:t>
            </w:r>
          </w:p>
        </w:tc>
      </w:tr>
      <w:tr w:rsidR="00B55AEC" w:rsidRPr="00745309" w14:paraId="080980A5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1461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C5DF" w14:textId="77777777" w:rsidR="00B55AEC" w:rsidRPr="00C30D21" w:rsidRDefault="00B55AEC" w:rsidP="00C23171"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E6C9" w14:textId="03E75E0C" w:rsidR="00B55AEC" w:rsidRPr="00B55AEC" w:rsidRDefault="00B55AEC" w:rsidP="00C23171">
            <w:r w:rsidRPr="00B55AEC">
              <w:t>LARYSA SHOTROPA 2</w:t>
            </w:r>
            <w:r w:rsidR="00693FE7">
              <w:t>0</w:t>
            </w:r>
            <w:r w:rsidRPr="00B55AEC">
              <w:t>13</w:t>
            </w:r>
          </w:p>
        </w:tc>
      </w:tr>
      <w:tr w:rsidR="00B55AEC" w:rsidRPr="00745309" w14:paraId="48BDD86C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253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86AF" w14:textId="77777777" w:rsidR="00B55AEC" w:rsidRPr="00C30D21" w:rsidRDefault="00B55AEC" w:rsidP="00C23171">
            <w: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BD37" w14:textId="77777777" w:rsidR="00B55AEC" w:rsidRPr="00B55AEC" w:rsidRDefault="00B55AEC" w:rsidP="00C23171">
            <w:r w:rsidRPr="00B55AEC">
              <w:t>MARIA DO CARMO PINHEIRO MENDES 2013</w:t>
            </w:r>
          </w:p>
        </w:tc>
      </w:tr>
      <w:tr w:rsidR="00B55AEC" w:rsidRPr="00745309" w14:paraId="36FC3961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139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4751" w14:textId="77777777" w:rsidR="00B55AEC" w:rsidRPr="00C30D21" w:rsidRDefault="00B55AEC" w:rsidP="00C23171">
            <w:r>
              <w:t xml:space="preserve">46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BF92" w14:textId="77777777" w:rsidR="00B55AEC" w:rsidRPr="00F140CD" w:rsidRDefault="00B55AEC" w:rsidP="00C23171">
            <w:pPr>
              <w:rPr>
                <w:highlight w:val="yellow"/>
              </w:rPr>
            </w:pPr>
            <w:r>
              <w:t>RENATO EPIFÂNIO 2013</w:t>
            </w:r>
          </w:p>
        </w:tc>
      </w:tr>
      <w:tr w:rsidR="00B55AEC" w:rsidRPr="00745309" w14:paraId="3962FAD0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2F4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ED68" w14:textId="77777777" w:rsidR="00B55AEC" w:rsidRDefault="00B55AEC" w:rsidP="00C23171">
            <w: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9369" w14:textId="77777777" w:rsidR="00B55AEC" w:rsidRDefault="00B55AEC" w:rsidP="00C23171">
            <w:r>
              <w:t>RUI MANUEL GOMES DIAS GUIMARÃES 2014</w:t>
            </w:r>
          </w:p>
        </w:tc>
      </w:tr>
      <w:tr w:rsidR="00B55AEC" w:rsidRPr="00745309" w14:paraId="4B35D6BB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4F9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3BE8" w14:textId="77777777" w:rsidR="00B55AEC" w:rsidRDefault="00B55AEC" w:rsidP="00C23171">
            <w: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F6A4" w14:textId="77777777" w:rsidR="00B55AEC" w:rsidRDefault="00B55AEC" w:rsidP="00C23171">
            <w:r>
              <w:t>JOSÉ JORGE PERALTA 2014</w:t>
            </w:r>
          </w:p>
        </w:tc>
      </w:tr>
      <w:tr w:rsidR="00B55AEC" w:rsidRPr="00745309" w14:paraId="3FD676C6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603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B861" w14:textId="77777777" w:rsidR="00B55AEC" w:rsidRPr="00C30D21" w:rsidRDefault="00B55AEC" w:rsidP="00C23171">
            <w: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1B4E" w14:textId="77777777" w:rsidR="00B55AEC" w:rsidRPr="00B55AEC" w:rsidRDefault="00B55AEC" w:rsidP="00C23171">
            <w:r w:rsidRPr="00B55AEC">
              <w:t>ANABELA LEANDRO DOS SANTOS 2014</w:t>
            </w:r>
          </w:p>
        </w:tc>
      </w:tr>
      <w:tr w:rsidR="00B55AEC" w:rsidRPr="00745309" w14:paraId="2668C56B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D7A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D91A" w14:textId="77777777" w:rsidR="00B55AEC" w:rsidRPr="00C30D21" w:rsidRDefault="00B55AEC" w:rsidP="00C23171">
            <w:r>
              <w:t>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94BD" w14:textId="77777777" w:rsidR="00B55AEC" w:rsidRPr="00B55AEC" w:rsidRDefault="00B55AEC" w:rsidP="00C23171">
            <w:r w:rsidRPr="00B55AEC">
              <w:t>MARILENA CRINA VOINEA 2015</w:t>
            </w:r>
          </w:p>
        </w:tc>
      </w:tr>
      <w:tr w:rsidR="00B55AEC" w:rsidRPr="00745309" w14:paraId="04CDDF2D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44D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EBEF" w14:textId="77777777" w:rsidR="00B55AEC" w:rsidRPr="00C30D21" w:rsidRDefault="00B55AEC" w:rsidP="00C23171">
            <w:r>
              <w:t xml:space="preserve">45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0120" w14:textId="77777777" w:rsidR="00B55AEC" w:rsidRPr="00B55AEC" w:rsidRDefault="00B55AEC" w:rsidP="00C23171">
            <w:r w:rsidRPr="00B55AEC">
              <w:t>RAFAEL ALEXANDRE DA ESTRELA FRAGA 2016</w:t>
            </w:r>
          </w:p>
        </w:tc>
      </w:tr>
      <w:tr w:rsidR="00B55AEC" w:rsidRPr="00745309" w14:paraId="6FF5F420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DD0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84CD" w14:textId="77777777" w:rsidR="00B55AEC" w:rsidRDefault="00B55AEC" w:rsidP="00C23171"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B06B" w14:textId="77777777" w:rsidR="00B55AEC" w:rsidRPr="00B55AEC" w:rsidRDefault="00B55AEC" w:rsidP="00C23171">
            <w:r w:rsidRPr="00B55AEC">
              <w:t>VASCO PEREIRA DA COSTA 2016</w:t>
            </w:r>
          </w:p>
        </w:tc>
      </w:tr>
      <w:tr w:rsidR="00B55AEC" w:rsidRPr="00745309" w14:paraId="2F567FF3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82F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B6F5" w14:textId="77777777" w:rsidR="00B55AEC" w:rsidRPr="00C30D21" w:rsidRDefault="00B55AEC" w:rsidP="00C23171"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8D59" w14:textId="77777777" w:rsidR="00B55AEC" w:rsidRPr="00B55AEC" w:rsidRDefault="00B55AEC" w:rsidP="00C23171">
            <w:r w:rsidRPr="00B55AEC">
              <w:t>MARIA ZÉLIA BORGES 2017</w:t>
            </w:r>
          </w:p>
        </w:tc>
      </w:tr>
      <w:tr w:rsidR="00B55AEC" w:rsidRPr="00745309" w14:paraId="47FCEFFF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76B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3B0E" w14:textId="77777777" w:rsidR="00B55AEC" w:rsidRPr="00C30D21" w:rsidRDefault="00B55AEC" w:rsidP="00C23171">
            <w: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50FD" w14:textId="0E42E5C8" w:rsidR="00B55AEC" w:rsidRPr="00B55AEC" w:rsidRDefault="00B55AEC" w:rsidP="00C23171">
            <w:r w:rsidRPr="00B55AEC">
              <w:t xml:space="preserve">SANTA </w:t>
            </w:r>
            <w:r w:rsidR="00801BB3" w:rsidRPr="00B55AEC">
              <w:t>INÈZE</w:t>
            </w:r>
            <w:r w:rsidRPr="00B55AEC">
              <w:t xml:space="preserve"> SOARES 2017</w:t>
            </w:r>
          </w:p>
        </w:tc>
      </w:tr>
      <w:tr w:rsidR="00B55AEC" w:rsidRPr="00745309" w14:paraId="39CC988F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DAA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7F68" w14:textId="77777777" w:rsidR="00B55AEC" w:rsidRDefault="00B55AEC" w:rsidP="00C23171">
            <w: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7ACC" w14:textId="77777777" w:rsidR="00B55AEC" w:rsidRPr="00B55AEC" w:rsidRDefault="00B55AEC" w:rsidP="00C23171">
            <w:r w:rsidRPr="00B55AEC">
              <w:t>IPG INSTITUTO POLITÉCNICO DA GUARDA 2018</w:t>
            </w:r>
          </w:p>
        </w:tc>
      </w:tr>
      <w:tr w:rsidR="00B55AEC" w:rsidRPr="00745309" w14:paraId="454A19B2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857B" w14:textId="77777777" w:rsidR="00B55AEC" w:rsidRPr="00C30D21" w:rsidRDefault="00B55AEC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B039" w14:textId="77777777" w:rsidR="00B55AEC" w:rsidRPr="00C30D21" w:rsidRDefault="00B55AEC" w:rsidP="00C23171">
            <w: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7450" w14:textId="77777777" w:rsidR="00B55AEC" w:rsidRPr="00B55AEC" w:rsidRDefault="00B55AEC" w:rsidP="00C23171">
            <w:r w:rsidRPr="00B55AEC">
              <w:t>ANABELA NAIA SARDO 2018</w:t>
            </w:r>
          </w:p>
        </w:tc>
      </w:tr>
      <w:tr w:rsidR="004A3014" w:rsidRPr="00745309" w14:paraId="7AAAB011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215" w14:textId="77777777" w:rsidR="004A3014" w:rsidRPr="00C30D21" w:rsidRDefault="004A3014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3A69" w14:textId="56F7931F" w:rsidR="004A3014" w:rsidRDefault="004A3014" w:rsidP="00C23171">
            <w:r w:rsidRPr="00C30D21"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8C42" w14:textId="391AB006" w:rsidR="004A3014" w:rsidRPr="00B55AEC" w:rsidRDefault="004A3014" w:rsidP="00C23171">
            <w:r w:rsidRPr="004A3014">
              <w:t>PAULA CRISTINA DE PAIVA LIMÃO 201</w:t>
            </w:r>
            <w:r w:rsidR="000A7FCD">
              <w:t>8</w:t>
            </w:r>
          </w:p>
        </w:tc>
      </w:tr>
      <w:tr w:rsidR="00EC1795" w:rsidRPr="00745309" w14:paraId="37261624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75F" w14:textId="77777777" w:rsidR="00EC1795" w:rsidRPr="00C30D21" w:rsidRDefault="00EC1795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9549" w14:textId="1A784C98" w:rsidR="00EC1795" w:rsidRPr="00C30D21" w:rsidRDefault="00EC1795" w:rsidP="00C23171">
            <w: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0030" w14:textId="269B93AF" w:rsidR="00EC1795" w:rsidRDefault="00EC1795" w:rsidP="00C23171">
            <w:r>
              <w:t>VANIA REGO 2019</w:t>
            </w:r>
          </w:p>
        </w:tc>
      </w:tr>
      <w:tr w:rsidR="00777C67" w:rsidRPr="00745309" w14:paraId="744B3F50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429" w14:textId="77777777" w:rsidR="00777C67" w:rsidRPr="00C30D21" w:rsidRDefault="00777C67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5E7F" w14:textId="05C8E91C" w:rsidR="00777C67" w:rsidRDefault="00777C67" w:rsidP="00C23171">
            <w: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13AA" w14:textId="6E0912C9" w:rsidR="00777C67" w:rsidRDefault="00777C67" w:rsidP="00C23171">
            <w:r>
              <w:t>JOÃO MALACA CASTELEIRO (FALECIMENTO)</w:t>
            </w:r>
            <w:r w:rsidR="00EA528A">
              <w:t xml:space="preserve"> 2020 </w:t>
            </w:r>
          </w:p>
        </w:tc>
      </w:tr>
      <w:tr w:rsidR="003919A3" w:rsidRPr="00745309" w14:paraId="67009673" w14:textId="77777777" w:rsidTr="00B178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4AD" w14:textId="77777777" w:rsidR="003919A3" w:rsidRPr="00C30D21" w:rsidRDefault="003919A3" w:rsidP="003919A3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C27B" w14:textId="0E939E92" w:rsidR="003919A3" w:rsidRDefault="003919A3" w:rsidP="003919A3">
            <w:r w:rsidRPr="00C30D21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ED61" w14:textId="5036EE3A" w:rsidR="003919A3" w:rsidRDefault="003919A3" w:rsidP="003919A3">
            <w:r w:rsidRPr="003919A3">
              <w:t>MARLIT SILVA CAVALCANTE BECHARA</w:t>
            </w:r>
            <w:r>
              <w:t>, FALECIMENTO)</w:t>
            </w:r>
            <w:r w:rsidRPr="003919A3">
              <w:t xml:space="preserve"> 2022</w:t>
            </w:r>
          </w:p>
        </w:tc>
      </w:tr>
      <w:tr w:rsidR="003919A3" w:rsidRPr="00745309" w14:paraId="160BD10F" w14:textId="77777777" w:rsidTr="000A2C2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FEF" w14:textId="77777777" w:rsidR="003919A3" w:rsidRPr="00C30D21" w:rsidRDefault="003919A3" w:rsidP="003919A3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195B" w14:textId="77777777" w:rsidR="003919A3" w:rsidRPr="00C30D21" w:rsidRDefault="003919A3" w:rsidP="000A2C24">
            <w: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A77A" w14:textId="7D1D97FC" w:rsidR="003919A3" w:rsidRPr="00F140CD" w:rsidRDefault="003919A3" w:rsidP="000A2C24">
            <w:pPr>
              <w:rPr>
                <w:highlight w:val="yellow"/>
              </w:rPr>
            </w:pPr>
            <w:r w:rsidRPr="003919A3">
              <w:t>SÓNIA PALMA</w:t>
            </w:r>
            <w:r w:rsidR="00EA528A">
              <w:t xml:space="preserve"> 2021</w:t>
            </w:r>
          </w:p>
        </w:tc>
      </w:tr>
      <w:tr w:rsidR="00693FE7" w:rsidRPr="00745309" w14:paraId="7791AE14" w14:textId="77777777" w:rsidTr="000A2C2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494C" w14:textId="77777777" w:rsidR="00693FE7" w:rsidRPr="00C30D21" w:rsidRDefault="00693FE7" w:rsidP="003919A3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D196" w14:textId="0EBA4446" w:rsidR="00693FE7" w:rsidRDefault="00693FE7" w:rsidP="000A2C24">
            <w: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2D54" w14:textId="61F3412D" w:rsidR="00693FE7" w:rsidRPr="003919A3" w:rsidRDefault="00693FE7" w:rsidP="000A2C24">
            <w:r>
              <w:t>MÁRIO CHIAPETTO 2022</w:t>
            </w:r>
          </w:p>
        </w:tc>
      </w:tr>
      <w:tr w:rsidR="001B13E9" w:rsidRPr="00745309" w14:paraId="452DA56A" w14:textId="77777777" w:rsidTr="003418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720" w14:textId="77777777" w:rsidR="001B13E9" w:rsidRPr="00C30D21" w:rsidRDefault="001B13E9" w:rsidP="001B13E9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BF7F" w14:textId="77777777" w:rsidR="001B13E9" w:rsidRPr="00C30D21" w:rsidRDefault="001B13E9" w:rsidP="00341880">
            <w:r w:rsidRPr="00C30D21"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3FCE" w14:textId="6F8A7931" w:rsidR="001B13E9" w:rsidRPr="00F140CD" w:rsidRDefault="001B13E9" w:rsidP="00341880">
            <w:pPr>
              <w:rPr>
                <w:highlight w:val="yellow"/>
              </w:rPr>
            </w:pPr>
            <w:r w:rsidRPr="001B13E9">
              <w:t>TIAGO NUNO M. FERREIRA ANACLETO-MATIAS</w:t>
            </w:r>
            <w:r>
              <w:t xml:space="preserve"> 2022</w:t>
            </w:r>
          </w:p>
        </w:tc>
      </w:tr>
      <w:tr w:rsidR="00151A4B" w:rsidRPr="00745309" w14:paraId="5796BD45" w14:textId="77777777" w:rsidTr="003418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31E" w14:textId="77777777" w:rsidR="00151A4B" w:rsidRPr="00C30D21" w:rsidRDefault="00151A4B" w:rsidP="00151A4B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686F" w14:textId="79C44690" w:rsidR="00151A4B" w:rsidRPr="00C30D21" w:rsidRDefault="00151A4B" w:rsidP="00151A4B">
            <w:r w:rsidRPr="00C30D21"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4F8D" w14:textId="5D3C6D9F" w:rsidR="00151A4B" w:rsidRPr="00151A4B" w:rsidRDefault="00151A4B" w:rsidP="00151A4B">
            <w:r w:rsidRPr="00151A4B">
              <w:t>MANUEL JOSÉ SILVA</w:t>
            </w:r>
            <w:r w:rsidR="00801BB3">
              <w:t xml:space="preserve"> </w:t>
            </w:r>
            <w:r w:rsidR="00E91539">
              <w:t>2023</w:t>
            </w:r>
          </w:p>
        </w:tc>
      </w:tr>
      <w:tr w:rsidR="00151A4B" w:rsidRPr="00745309" w14:paraId="09719639" w14:textId="77777777" w:rsidTr="003418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9BA" w14:textId="77777777" w:rsidR="00151A4B" w:rsidRPr="00C30D21" w:rsidRDefault="00151A4B" w:rsidP="00151A4B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0979" w14:textId="541C43D9" w:rsidR="00151A4B" w:rsidRPr="00C30D21" w:rsidRDefault="00151A4B" w:rsidP="00151A4B">
            <w:r w:rsidRPr="00C30D21"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2393" w14:textId="3E51FB85" w:rsidR="00151A4B" w:rsidRPr="00151A4B" w:rsidRDefault="00151A4B" w:rsidP="00151A4B">
            <w:r w:rsidRPr="00151A4B">
              <w:t>Mª DO ROSÁRIO GIRÃO RIBEIRO DOS SANTOS</w:t>
            </w:r>
            <w:r w:rsidR="00E91539">
              <w:t xml:space="preserve"> 2023</w:t>
            </w:r>
          </w:p>
        </w:tc>
      </w:tr>
      <w:tr w:rsidR="00151A4B" w:rsidRPr="00745309" w14:paraId="3F4BB8C1" w14:textId="77777777" w:rsidTr="003418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0C1" w14:textId="77777777" w:rsidR="00151A4B" w:rsidRPr="00C30D21" w:rsidRDefault="00151A4B" w:rsidP="00151A4B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B2C4" w14:textId="50C73E71" w:rsidR="00151A4B" w:rsidRPr="00C30D21" w:rsidRDefault="00151A4B" w:rsidP="00151A4B">
            <w:r w:rsidRPr="00C30D21"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DD34" w14:textId="635296DE" w:rsidR="00151A4B" w:rsidRPr="00151A4B" w:rsidRDefault="00151A4B" w:rsidP="00151A4B">
            <w:r w:rsidRPr="00151A4B">
              <w:t>ÂNGELO CRISTÓVÃO</w:t>
            </w:r>
            <w:r w:rsidR="00E91539">
              <w:t xml:space="preserve"> 2023</w:t>
            </w:r>
          </w:p>
        </w:tc>
      </w:tr>
      <w:tr w:rsidR="00EB431B" w:rsidRPr="00745309" w14:paraId="4A31ADA6" w14:textId="77777777" w:rsidTr="00EB2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0F04" w14:textId="77777777" w:rsidR="00EB431B" w:rsidRPr="00C30D21" w:rsidRDefault="00EB431B" w:rsidP="00EB2953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E192" w14:textId="77777777" w:rsidR="00EB431B" w:rsidRPr="00C30D21" w:rsidRDefault="00EB431B" w:rsidP="00EB2953">
            <w:r w:rsidRPr="00C30D21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8510" w14:textId="05C571C1" w:rsidR="00EB431B" w:rsidRPr="00F140CD" w:rsidRDefault="00EB431B" w:rsidP="00EB2953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Mª HELENA F. DA COSTA SIMÕES CHRYSTELL</w:t>
            </w:r>
            <w:r>
              <w:rPr>
                <w:highlight w:val="yellow"/>
              </w:rPr>
              <w:t>O (FALECIMENTO)2024</w:t>
            </w:r>
          </w:p>
        </w:tc>
      </w:tr>
      <w:tr w:rsidR="00801BB3" w:rsidRPr="00745309" w14:paraId="5C9CC07F" w14:textId="77777777" w:rsidTr="00EB2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66D" w14:textId="77777777" w:rsidR="00801BB3" w:rsidRPr="00C30D21" w:rsidRDefault="00801BB3" w:rsidP="00EB2953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0E57" w14:textId="6C7C470D" w:rsidR="00801BB3" w:rsidRPr="00C30D21" w:rsidRDefault="00801BB3" w:rsidP="00EB2953">
            <w: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D1CE" w14:textId="59F79DBA" w:rsidR="00801BB3" w:rsidRPr="00F140CD" w:rsidRDefault="00801BB3" w:rsidP="00EB2953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AGLP ASSOCIAÇÃO CULTURAL PRÓ AGLP</w:t>
            </w:r>
            <w:r>
              <w:rPr>
                <w:highlight w:val="yellow"/>
              </w:rPr>
              <w:t xml:space="preserve"> 2024</w:t>
            </w:r>
          </w:p>
        </w:tc>
      </w:tr>
      <w:tr w:rsidR="00801BB3" w:rsidRPr="00745309" w14:paraId="0FB2ECF1" w14:textId="77777777" w:rsidTr="00EB2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7D6" w14:textId="77777777" w:rsidR="00801BB3" w:rsidRPr="00C30D21" w:rsidRDefault="00801BB3" w:rsidP="00EB2953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528" w14:textId="3D783555" w:rsidR="00801BB3" w:rsidRDefault="00801BB3" w:rsidP="00EB2953">
            <w: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0642" w14:textId="2351188E" w:rsidR="00801BB3" w:rsidRPr="00F140CD" w:rsidRDefault="00801BB3" w:rsidP="00EB2953">
            <w:pPr>
              <w:rPr>
                <w:highlight w:val="yellow"/>
              </w:rPr>
            </w:pPr>
            <w:r w:rsidRPr="00F140CD">
              <w:rPr>
                <w:highlight w:val="yellow"/>
              </w:rPr>
              <w:t>Mª HELENA A GARCIA ANACLETO-MATIAS</w:t>
            </w:r>
            <w:r>
              <w:rPr>
                <w:highlight w:val="yellow"/>
              </w:rPr>
              <w:t xml:space="preserve"> 2024</w:t>
            </w:r>
          </w:p>
        </w:tc>
      </w:tr>
    </w:tbl>
    <w:p w14:paraId="46C8AC96" w14:textId="77777777" w:rsidR="00B55AEC" w:rsidRDefault="00B55AEC" w:rsidP="00C23171"/>
    <w:sectPr w:rsidR="00B55A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79E"/>
    <w:multiLevelType w:val="hybridMultilevel"/>
    <w:tmpl w:val="E11A391C"/>
    <w:lvl w:ilvl="0" w:tplc="F7982E44">
      <w:start w:val="1"/>
      <w:numFmt w:val="decimal"/>
      <w:lvlText w:val="%1."/>
      <w:lvlJc w:val="left"/>
      <w:pPr>
        <w:ind w:left="303" w:hanging="360"/>
      </w:pPr>
      <w:rPr>
        <w:rFonts w:asciiTheme="minorHAnsi" w:hAnsiTheme="minorHAnsi"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2390A"/>
    <w:multiLevelType w:val="hybridMultilevel"/>
    <w:tmpl w:val="FB9A07B6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A404F"/>
    <w:multiLevelType w:val="hybridMultilevel"/>
    <w:tmpl w:val="D596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23313">
    <w:abstractNumId w:val="0"/>
  </w:num>
  <w:num w:numId="2" w16cid:durableId="506093060">
    <w:abstractNumId w:val="1"/>
  </w:num>
  <w:num w:numId="3" w16cid:durableId="1705864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wNzU3MjOzNLQ0MzZU0lEKTi0uzszPAykwqwUAySXCLywAAAA="/>
  </w:docVars>
  <w:rsids>
    <w:rsidRoot w:val="00837A30"/>
    <w:rsid w:val="00017AE3"/>
    <w:rsid w:val="000568EA"/>
    <w:rsid w:val="000A7FCD"/>
    <w:rsid w:val="000C6EDF"/>
    <w:rsid w:val="00151A4B"/>
    <w:rsid w:val="00173A11"/>
    <w:rsid w:val="00197848"/>
    <w:rsid w:val="001B13E9"/>
    <w:rsid w:val="001C619E"/>
    <w:rsid w:val="001D65E0"/>
    <w:rsid w:val="002559FA"/>
    <w:rsid w:val="00304034"/>
    <w:rsid w:val="003919A3"/>
    <w:rsid w:val="003D7DFF"/>
    <w:rsid w:val="004A3014"/>
    <w:rsid w:val="00674219"/>
    <w:rsid w:val="00693FE7"/>
    <w:rsid w:val="00706ED8"/>
    <w:rsid w:val="00737CB9"/>
    <w:rsid w:val="00777C67"/>
    <w:rsid w:val="00801BB3"/>
    <w:rsid w:val="00837A30"/>
    <w:rsid w:val="00864CD3"/>
    <w:rsid w:val="00995E68"/>
    <w:rsid w:val="009E5C88"/>
    <w:rsid w:val="00A22342"/>
    <w:rsid w:val="00AC1DF6"/>
    <w:rsid w:val="00AC4634"/>
    <w:rsid w:val="00B16A07"/>
    <w:rsid w:val="00B34970"/>
    <w:rsid w:val="00B500C8"/>
    <w:rsid w:val="00B55AEC"/>
    <w:rsid w:val="00B94884"/>
    <w:rsid w:val="00BB2FD6"/>
    <w:rsid w:val="00C23171"/>
    <w:rsid w:val="00C42D33"/>
    <w:rsid w:val="00DF0F52"/>
    <w:rsid w:val="00E91539"/>
    <w:rsid w:val="00EA528A"/>
    <w:rsid w:val="00EB431B"/>
    <w:rsid w:val="00EC1795"/>
    <w:rsid w:val="00EE1EC6"/>
    <w:rsid w:val="00F67185"/>
    <w:rsid w:val="00FE08BE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52BA"/>
  <w15:chartTrackingRefBased/>
  <w15:docId w15:val="{32AEA0EE-F455-40B3-B122-A6FBE73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2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hanging="360"/>
    </w:pPr>
    <w:rPr>
      <w:rFonts w:eastAsia="Times New Roman" w:cs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360" w:hanging="325"/>
    </w:pPr>
    <w:rPr>
      <w:rFonts w:ascii="Arial" w:eastAsia="Times New Roman" w:hAnsi="Arial" w:cs="Arial"/>
      <w:color w:val="000000" w:themeColor="text1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37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17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ys\AppData\Roaming\Microsoft\Templates\FLiPAdd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FLiPAdd6.dot</Template>
  <TotalTime>61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</dc:creator>
  <cp:keywords/>
  <dc:description/>
  <cp:lastModifiedBy>Chrys Chrystello</cp:lastModifiedBy>
  <cp:revision>55</cp:revision>
  <cp:lastPrinted>2025-01-13T12:33:00Z</cp:lastPrinted>
  <dcterms:created xsi:type="dcterms:W3CDTF">2018-07-11T15:17:00Z</dcterms:created>
  <dcterms:modified xsi:type="dcterms:W3CDTF">2025-01-13T12:33:00Z</dcterms:modified>
</cp:coreProperties>
</file>